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3BE4C" w14:textId="0DBF2371" w:rsidR="002A157C" w:rsidRDefault="00C37968" w:rsidP="00154721">
      <w:pPr>
        <w:jc w:val="center"/>
      </w:pPr>
      <w:r w:rsidRPr="00154721">
        <w:rPr>
          <w:b/>
          <w:bCs/>
          <w:sz w:val="28"/>
          <w:szCs w:val="28"/>
        </w:rPr>
        <w:t>Acknowledgment</w:t>
      </w:r>
    </w:p>
    <w:p w14:paraId="44F95327" w14:textId="77777777" w:rsidR="00A35550" w:rsidRDefault="00A35550">
      <w:pPr>
        <w:widowControl w:val="0"/>
        <w:autoSpaceDE w:val="0"/>
        <w:ind w:right="-720"/>
        <w:rPr>
          <w:rFonts w:cs="Calibri"/>
          <w:sz w:val="28"/>
          <w:szCs w:val="28"/>
        </w:rPr>
      </w:pPr>
    </w:p>
    <w:p w14:paraId="45F3BE4D" w14:textId="2A66CDFE" w:rsidR="002A157C" w:rsidRDefault="00E70C04" w:rsidP="00A35550">
      <w:r>
        <w:t>I, ______________________________________ (print name), have received and read the Parent Handbook and by signing I agree to adhere to all the policies stated within.</w:t>
      </w:r>
    </w:p>
    <w:p w14:paraId="45F3BE4E" w14:textId="77777777" w:rsidR="002A157C" w:rsidRDefault="002A157C">
      <w:pPr>
        <w:widowControl w:val="0"/>
        <w:autoSpaceDE w:val="0"/>
        <w:ind w:right="-720"/>
        <w:rPr>
          <w:rFonts w:cs="Calibri"/>
          <w:sz w:val="28"/>
          <w:szCs w:val="28"/>
        </w:rPr>
      </w:pPr>
    </w:p>
    <w:p w14:paraId="45F3BE4F" w14:textId="77777777" w:rsidR="002A157C" w:rsidRDefault="002A157C" w:rsidP="00A35550"/>
    <w:p w14:paraId="45F3BE50" w14:textId="77777777" w:rsidR="002A157C" w:rsidRDefault="00E70C04" w:rsidP="00A3555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F3BA66" wp14:editId="45F3BA67">
                <wp:simplePos x="0" y="0"/>
                <wp:positionH relativeFrom="column">
                  <wp:posOffset>3467103</wp:posOffset>
                </wp:positionH>
                <wp:positionV relativeFrom="paragraph">
                  <wp:posOffset>137790</wp:posOffset>
                </wp:positionV>
                <wp:extent cx="685800" cy="0"/>
                <wp:effectExtent l="0" t="0" r="19050" b="57150"/>
                <wp:wrapNone/>
                <wp:docPr id="3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66ED1" id="Straight Connector 10" o:spid="_x0000_s1026" type="#_x0000_t32" style="position:absolute;margin-left:273pt;margin-top:10.85pt;width:54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" strokeweight=".26467mm">
                <v:stroke joinstyle="miter"/>
                <v:shadow on="t" color="black" opacity="22937f" origin="-.5,-.5" offset="0,.63881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F3BA68" wp14:editId="45F3BA69">
                <wp:simplePos x="0" y="0"/>
                <wp:positionH relativeFrom="column">
                  <wp:posOffset>-114300</wp:posOffset>
                </wp:positionH>
                <wp:positionV relativeFrom="paragraph">
                  <wp:posOffset>80640</wp:posOffset>
                </wp:positionV>
                <wp:extent cx="2161541" cy="0"/>
                <wp:effectExtent l="0" t="0" r="29209" b="57150"/>
                <wp:wrapNone/>
                <wp:docPr id="3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1541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C52EE" id="Straight Connector 4" o:spid="_x0000_s1026" type="#_x0000_t32" style="position:absolute;margin-left:-9pt;margin-top:6.35pt;width:170.2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" strokeweight=".26467mm">
                <v:stroke joinstyle="miter"/>
                <v:shadow on="t" color="black" opacity="22937f" origin="-.5,-.5" offset="0,.63881mm"/>
              </v:shape>
            </w:pict>
          </mc:Fallback>
        </mc:AlternateContent>
      </w:r>
    </w:p>
    <w:p w14:paraId="45F3BE51" w14:textId="77777777" w:rsidR="002A157C" w:rsidRDefault="00E70C04" w:rsidP="00A35550">
      <w:r>
        <w:t>Parent/Guardian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5F3BE52" w14:textId="77777777" w:rsidR="002A157C" w:rsidRDefault="002A157C" w:rsidP="00E26D1A"/>
    <w:p w14:paraId="45F3BE53" w14:textId="77777777" w:rsidR="002A157C" w:rsidRDefault="002A157C" w:rsidP="00E26D1A"/>
    <w:p w14:paraId="45F3BE54" w14:textId="77777777" w:rsidR="002A157C" w:rsidRDefault="002A157C" w:rsidP="00E26D1A"/>
    <w:p w14:paraId="45F3BE55" w14:textId="77777777" w:rsidR="002A157C" w:rsidRDefault="00E70C04" w:rsidP="00E26D1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F3BA6A" wp14:editId="45F3BA6B">
                <wp:simplePos x="0" y="0"/>
                <wp:positionH relativeFrom="column">
                  <wp:posOffset>3514725</wp:posOffset>
                </wp:positionH>
                <wp:positionV relativeFrom="paragraph">
                  <wp:posOffset>154935</wp:posOffset>
                </wp:positionV>
                <wp:extent cx="685800" cy="0"/>
                <wp:effectExtent l="0" t="0" r="19050" b="57150"/>
                <wp:wrapNone/>
                <wp:docPr id="3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935EF" id="Straight Connector 7" o:spid="_x0000_s1026" type="#_x0000_t32" style="position:absolute;margin-left:276.75pt;margin-top:12.2pt;width:54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" strokeweight=".26467mm">
                <v:stroke joinstyle="miter"/>
                <v:shadow on="t" color="black" opacity="22937f" origin="-.5,-.5" offset="0,.63881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F3BA6C" wp14:editId="45F3BA6D">
                <wp:simplePos x="0" y="0"/>
                <wp:positionH relativeFrom="column">
                  <wp:posOffset>-114300</wp:posOffset>
                </wp:positionH>
                <wp:positionV relativeFrom="paragraph">
                  <wp:posOffset>107313</wp:posOffset>
                </wp:positionV>
                <wp:extent cx="2161541" cy="0"/>
                <wp:effectExtent l="0" t="0" r="29209" b="57150"/>
                <wp:wrapNone/>
                <wp:docPr id="3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1541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6768D" id="Straight Connector 6" o:spid="_x0000_s1026" type="#_x0000_t32" style="position:absolute;margin-left:-9pt;margin-top:8.45pt;width:170.2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" strokeweight=".26467mm">
                <v:stroke joinstyle="miter"/>
                <v:shadow on="t" color="black" opacity="22937f" origin="-.5,-.5" offset="0,.63881mm"/>
              </v:shape>
            </w:pict>
          </mc:Fallback>
        </mc:AlternateContent>
      </w:r>
    </w:p>
    <w:p w14:paraId="45F3BE56" w14:textId="77777777" w:rsidR="002A157C" w:rsidRDefault="00E70C04" w:rsidP="00E26D1A">
      <w:r>
        <w:t>Licensee Signature</w:t>
      </w:r>
      <w:r>
        <w:tab/>
      </w:r>
      <w:r>
        <w:tab/>
      </w:r>
      <w:r>
        <w:tab/>
      </w:r>
      <w:r>
        <w:tab/>
      </w:r>
      <w:r>
        <w:tab/>
        <w:t xml:space="preserve">               Date</w:t>
      </w:r>
    </w:p>
    <w:p w14:paraId="45F3BE57" w14:textId="77777777" w:rsidR="002A157C" w:rsidRDefault="002A157C" w:rsidP="00E26D1A"/>
    <w:p w14:paraId="45F3BE58" w14:textId="77777777" w:rsidR="002A157C" w:rsidRDefault="002A157C" w:rsidP="00E26D1A"/>
    <w:p w14:paraId="45F3BE5A" w14:textId="0B11CFF0" w:rsidR="002A157C" w:rsidRDefault="00E70C04" w:rsidP="00E26D1A">
      <w:r>
        <w:t>Program Name</w:t>
      </w:r>
      <w:r w:rsidR="00E26D1A">
        <w:t>: Bright Stars</w:t>
      </w:r>
    </w:p>
    <w:p w14:paraId="45F3BE60" w14:textId="35871E51" w:rsidR="002A157C" w:rsidRDefault="00E70C04" w:rsidP="00E26D1A">
      <w:r>
        <w:t>Program Address</w:t>
      </w:r>
      <w:r w:rsidR="00E26D1A">
        <w:t>: 740 4</w:t>
      </w:r>
      <w:r w:rsidR="00E26D1A" w:rsidRPr="00E26D1A">
        <w:rPr>
          <w:vertAlign w:val="superscript"/>
        </w:rPr>
        <w:t>th</w:t>
      </w:r>
      <w:r w:rsidR="00E26D1A">
        <w:t xml:space="preserve"> Ave NW, Issaquah, WA 98027</w:t>
      </w:r>
    </w:p>
    <w:p w14:paraId="45F3BE61" w14:textId="77777777" w:rsidR="002A157C" w:rsidRDefault="002A157C" w:rsidP="00E26D1A"/>
    <w:p w14:paraId="45F3BE62" w14:textId="77777777" w:rsidR="002A157C" w:rsidRDefault="002A157C">
      <w:pPr>
        <w:widowControl w:val="0"/>
        <w:autoSpaceDE w:val="0"/>
        <w:ind w:right="-720"/>
        <w:rPr>
          <w:rFonts w:cs="Calibri"/>
          <w:sz w:val="28"/>
          <w:szCs w:val="28"/>
        </w:rPr>
      </w:pPr>
    </w:p>
    <w:p w14:paraId="45F3BE63" w14:textId="77777777" w:rsidR="002A157C" w:rsidRDefault="002A157C">
      <w:pPr>
        <w:widowControl w:val="0"/>
        <w:autoSpaceDE w:val="0"/>
        <w:ind w:right="-720"/>
        <w:rPr>
          <w:rFonts w:cs="Calibri"/>
          <w:sz w:val="28"/>
          <w:szCs w:val="28"/>
        </w:rPr>
      </w:pPr>
    </w:p>
    <w:p w14:paraId="45F3BE64" w14:textId="61CEDA05" w:rsidR="002A157C" w:rsidRDefault="00E26D1A">
      <w:pPr>
        <w:widowControl w:val="0"/>
        <w:autoSpaceDE w:val="0"/>
        <w:ind w:right="-720"/>
        <w:jc w:val="center"/>
      </w:pPr>
      <w:r w:rsidRPr="00E26D1A">
        <w:t>Please sign this page and return to program</w:t>
      </w:r>
    </w:p>
    <w:sectPr w:rsidR="002A157C" w:rsidSect="003067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AEE83" w14:textId="77777777" w:rsidR="00822473" w:rsidRDefault="00822473">
      <w:r>
        <w:separator/>
      </w:r>
    </w:p>
  </w:endnote>
  <w:endnote w:type="continuationSeparator" w:id="0">
    <w:p w14:paraId="5174CC56" w14:textId="77777777" w:rsidR="00822473" w:rsidRDefault="0082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C2032" w14:textId="77777777" w:rsidR="000A005E" w:rsidRDefault="000A0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3BA7C" w14:textId="77777777" w:rsidR="000A005E" w:rsidRDefault="000A005E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808080"/>
        <w:spacing w:val="60"/>
      </w:rPr>
      <w:t>Page</w:t>
    </w:r>
  </w:p>
  <w:p w14:paraId="45F3BA7E" w14:textId="6A9DFB64" w:rsidR="000A005E" w:rsidRDefault="000A005E">
    <w:pPr>
      <w:pStyle w:val="Footer"/>
    </w:pPr>
    <w:r>
      <w:t>Program Name: Bright Stars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1FCB4" w14:textId="77777777" w:rsidR="000A005E" w:rsidRDefault="000A0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606C0" w14:textId="77777777" w:rsidR="00822473" w:rsidRDefault="00822473">
      <w:r>
        <w:rPr>
          <w:color w:val="000000"/>
        </w:rPr>
        <w:separator/>
      </w:r>
    </w:p>
  </w:footnote>
  <w:footnote w:type="continuationSeparator" w:id="0">
    <w:p w14:paraId="6463EE84" w14:textId="77777777" w:rsidR="00822473" w:rsidRDefault="0082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5A969" w14:textId="77777777" w:rsidR="000A005E" w:rsidRDefault="000A0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67CF3" w14:textId="77777777" w:rsidR="000A005E" w:rsidRDefault="000A0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A1881" w14:textId="77777777" w:rsidR="000A005E" w:rsidRDefault="000A0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540C"/>
    <w:multiLevelType w:val="multilevel"/>
    <w:tmpl w:val="479450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2C56A9"/>
    <w:multiLevelType w:val="hybridMultilevel"/>
    <w:tmpl w:val="C718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0FE8"/>
    <w:multiLevelType w:val="hybridMultilevel"/>
    <w:tmpl w:val="F0D83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3484D"/>
    <w:multiLevelType w:val="hybridMultilevel"/>
    <w:tmpl w:val="E700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59FA"/>
    <w:multiLevelType w:val="hybridMultilevel"/>
    <w:tmpl w:val="3DC8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25DC3"/>
    <w:multiLevelType w:val="multilevel"/>
    <w:tmpl w:val="ACAE07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6515072"/>
    <w:multiLevelType w:val="multilevel"/>
    <w:tmpl w:val="EBBE5E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7525211"/>
    <w:multiLevelType w:val="hybridMultilevel"/>
    <w:tmpl w:val="53F43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F1EC2"/>
    <w:multiLevelType w:val="hybridMultilevel"/>
    <w:tmpl w:val="6D54C8B8"/>
    <w:lvl w:ilvl="0" w:tplc="608C78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E41"/>
    <w:multiLevelType w:val="hybridMultilevel"/>
    <w:tmpl w:val="DBD4D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37F96"/>
    <w:multiLevelType w:val="hybridMultilevel"/>
    <w:tmpl w:val="D000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11EE7"/>
    <w:multiLevelType w:val="hybridMultilevel"/>
    <w:tmpl w:val="66FC7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577D7"/>
    <w:multiLevelType w:val="hybridMultilevel"/>
    <w:tmpl w:val="829AF5F0"/>
    <w:lvl w:ilvl="0" w:tplc="608C78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017B3"/>
    <w:multiLevelType w:val="hybridMultilevel"/>
    <w:tmpl w:val="BE1A9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478BC"/>
    <w:multiLevelType w:val="hybridMultilevel"/>
    <w:tmpl w:val="7B0E5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EA7B6F"/>
    <w:multiLevelType w:val="hybridMultilevel"/>
    <w:tmpl w:val="78D0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04691"/>
    <w:multiLevelType w:val="hybridMultilevel"/>
    <w:tmpl w:val="B9545004"/>
    <w:lvl w:ilvl="0" w:tplc="608C78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D649E1E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2651B"/>
    <w:multiLevelType w:val="hybridMultilevel"/>
    <w:tmpl w:val="F678F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2F1C3A"/>
    <w:multiLevelType w:val="hybridMultilevel"/>
    <w:tmpl w:val="055CFD34"/>
    <w:lvl w:ilvl="0" w:tplc="608C78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56E9A"/>
    <w:multiLevelType w:val="hybridMultilevel"/>
    <w:tmpl w:val="E444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01360"/>
    <w:multiLevelType w:val="hybridMultilevel"/>
    <w:tmpl w:val="EA22B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04F8A"/>
    <w:multiLevelType w:val="hybridMultilevel"/>
    <w:tmpl w:val="FD58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62434"/>
    <w:multiLevelType w:val="hybridMultilevel"/>
    <w:tmpl w:val="09A8F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9721E"/>
    <w:multiLevelType w:val="hybridMultilevel"/>
    <w:tmpl w:val="5A862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D649E1E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037A8"/>
    <w:multiLevelType w:val="multilevel"/>
    <w:tmpl w:val="BB8A5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4CC732EB"/>
    <w:multiLevelType w:val="hybridMultilevel"/>
    <w:tmpl w:val="4C223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21D3A"/>
    <w:multiLevelType w:val="hybridMultilevel"/>
    <w:tmpl w:val="6436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76F52"/>
    <w:multiLevelType w:val="hybridMultilevel"/>
    <w:tmpl w:val="1F16E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029AB"/>
    <w:multiLevelType w:val="hybridMultilevel"/>
    <w:tmpl w:val="A1B29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25750"/>
    <w:multiLevelType w:val="hybridMultilevel"/>
    <w:tmpl w:val="DA52F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4295D"/>
    <w:multiLevelType w:val="hybridMultilevel"/>
    <w:tmpl w:val="27A6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83E99"/>
    <w:multiLevelType w:val="hybridMultilevel"/>
    <w:tmpl w:val="C90098A6"/>
    <w:lvl w:ilvl="0" w:tplc="608C78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D3BD8"/>
    <w:multiLevelType w:val="hybridMultilevel"/>
    <w:tmpl w:val="30B6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61A32"/>
    <w:multiLevelType w:val="multilevel"/>
    <w:tmpl w:val="390873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FFA447A"/>
    <w:multiLevelType w:val="hybridMultilevel"/>
    <w:tmpl w:val="8B8E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57891"/>
    <w:multiLevelType w:val="hybridMultilevel"/>
    <w:tmpl w:val="17764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F676D"/>
    <w:multiLevelType w:val="hybridMultilevel"/>
    <w:tmpl w:val="11F0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3A4E87"/>
    <w:multiLevelType w:val="hybridMultilevel"/>
    <w:tmpl w:val="BD4E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C4E5C"/>
    <w:multiLevelType w:val="hybridMultilevel"/>
    <w:tmpl w:val="D2988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CDE"/>
    <w:multiLevelType w:val="hybridMultilevel"/>
    <w:tmpl w:val="497C7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72EF0"/>
    <w:multiLevelType w:val="hybridMultilevel"/>
    <w:tmpl w:val="CD90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C7D0D"/>
    <w:multiLevelType w:val="hybridMultilevel"/>
    <w:tmpl w:val="510C9CEC"/>
    <w:lvl w:ilvl="0" w:tplc="608C78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70F17"/>
    <w:multiLevelType w:val="hybridMultilevel"/>
    <w:tmpl w:val="40961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13EED"/>
    <w:multiLevelType w:val="hybridMultilevel"/>
    <w:tmpl w:val="7A92B8E2"/>
    <w:lvl w:ilvl="0" w:tplc="608C78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3"/>
  </w:num>
  <w:num w:numId="4">
    <w:abstractNumId w:val="24"/>
  </w:num>
  <w:num w:numId="5">
    <w:abstractNumId w:val="6"/>
  </w:num>
  <w:num w:numId="6">
    <w:abstractNumId w:val="15"/>
  </w:num>
  <w:num w:numId="7">
    <w:abstractNumId w:val="27"/>
  </w:num>
  <w:num w:numId="8">
    <w:abstractNumId w:val="17"/>
  </w:num>
  <w:num w:numId="9">
    <w:abstractNumId w:val="38"/>
  </w:num>
  <w:num w:numId="10">
    <w:abstractNumId w:val="32"/>
  </w:num>
  <w:num w:numId="11">
    <w:abstractNumId w:val="9"/>
  </w:num>
  <w:num w:numId="12">
    <w:abstractNumId w:val="35"/>
  </w:num>
  <w:num w:numId="13">
    <w:abstractNumId w:val="7"/>
  </w:num>
  <w:num w:numId="14">
    <w:abstractNumId w:val="8"/>
  </w:num>
  <w:num w:numId="15">
    <w:abstractNumId w:val="29"/>
  </w:num>
  <w:num w:numId="16">
    <w:abstractNumId w:val="25"/>
  </w:num>
  <w:num w:numId="17">
    <w:abstractNumId w:val="12"/>
  </w:num>
  <w:num w:numId="18">
    <w:abstractNumId w:val="16"/>
  </w:num>
  <w:num w:numId="19">
    <w:abstractNumId w:val="18"/>
  </w:num>
  <w:num w:numId="20">
    <w:abstractNumId w:val="26"/>
  </w:num>
  <w:num w:numId="21">
    <w:abstractNumId w:val="13"/>
  </w:num>
  <w:num w:numId="22">
    <w:abstractNumId w:val="40"/>
  </w:num>
  <w:num w:numId="23">
    <w:abstractNumId w:val="28"/>
  </w:num>
  <w:num w:numId="24">
    <w:abstractNumId w:val="34"/>
  </w:num>
  <w:num w:numId="25">
    <w:abstractNumId w:val="20"/>
  </w:num>
  <w:num w:numId="26">
    <w:abstractNumId w:val="1"/>
  </w:num>
  <w:num w:numId="27">
    <w:abstractNumId w:val="10"/>
  </w:num>
  <w:num w:numId="28">
    <w:abstractNumId w:val="42"/>
  </w:num>
  <w:num w:numId="29">
    <w:abstractNumId w:val="11"/>
  </w:num>
  <w:num w:numId="30">
    <w:abstractNumId w:val="22"/>
  </w:num>
  <w:num w:numId="31">
    <w:abstractNumId w:val="23"/>
  </w:num>
  <w:num w:numId="32">
    <w:abstractNumId w:val="3"/>
  </w:num>
  <w:num w:numId="33">
    <w:abstractNumId w:val="2"/>
  </w:num>
  <w:num w:numId="34">
    <w:abstractNumId w:val="31"/>
  </w:num>
  <w:num w:numId="35">
    <w:abstractNumId w:val="41"/>
  </w:num>
  <w:num w:numId="36">
    <w:abstractNumId w:val="43"/>
  </w:num>
  <w:num w:numId="37">
    <w:abstractNumId w:val="19"/>
  </w:num>
  <w:num w:numId="38">
    <w:abstractNumId w:val="21"/>
  </w:num>
  <w:num w:numId="39">
    <w:abstractNumId w:val="36"/>
  </w:num>
  <w:num w:numId="40">
    <w:abstractNumId w:val="30"/>
  </w:num>
  <w:num w:numId="41">
    <w:abstractNumId w:val="39"/>
  </w:num>
  <w:num w:numId="42">
    <w:abstractNumId w:val="37"/>
  </w:num>
  <w:num w:numId="43">
    <w:abstractNumId w:val="14"/>
  </w:num>
  <w:num w:numId="44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57C"/>
    <w:rsid w:val="00002AE0"/>
    <w:rsid w:val="00006EB0"/>
    <w:rsid w:val="000079B5"/>
    <w:rsid w:val="000321C9"/>
    <w:rsid w:val="00056894"/>
    <w:rsid w:val="00062934"/>
    <w:rsid w:val="00065E8B"/>
    <w:rsid w:val="0006614C"/>
    <w:rsid w:val="00076772"/>
    <w:rsid w:val="00082D36"/>
    <w:rsid w:val="000A005E"/>
    <w:rsid w:val="000A0679"/>
    <w:rsid w:val="000A3300"/>
    <w:rsid w:val="000C1630"/>
    <w:rsid w:val="00101E17"/>
    <w:rsid w:val="00103CD8"/>
    <w:rsid w:val="001138F1"/>
    <w:rsid w:val="00120570"/>
    <w:rsid w:val="0012312F"/>
    <w:rsid w:val="0013080E"/>
    <w:rsid w:val="00144961"/>
    <w:rsid w:val="00154721"/>
    <w:rsid w:val="001568E3"/>
    <w:rsid w:val="00166C85"/>
    <w:rsid w:val="00183CDE"/>
    <w:rsid w:val="001948E3"/>
    <w:rsid w:val="001A0D0A"/>
    <w:rsid w:val="001A3107"/>
    <w:rsid w:val="001A39F8"/>
    <w:rsid w:val="001C70E4"/>
    <w:rsid w:val="001D2D3F"/>
    <w:rsid w:val="001D3539"/>
    <w:rsid w:val="001D3726"/>
    <w:rsid w:val="001D7BA0"/>
    <w:rsid w:val="001E131B"/>
    <w:rsid w:val="001E2FED"/>
    <w:rsid w:val="001F16D4"/>
    <w:rsid w:val="001F2CE2"/>
    <w:rsid w:val="001F4A56"/>
    <w:rsid w:val="001F64D9"/>
    <w:rsid w:val="001F7F52"/>
    <w:rsid w:val="002318FD"/>
    <w:rsid w:val="00233541"/>
    <w:rsid w:val="00234AAA"/>
    <w:rsid w:val="00241461"/>
    <w:rsid w:val="00256EA9"/>
    <w:rsid w:val="002626E8"/>
    <w:rsid w:val="00270DB2"/>
    <w:rsid w:val="0027298D"/>
    <w:rsid w:val="00280CCE"/>
    <w:rsid w:val="0028217D"/>
    <w:rsid w:val="00297EDF"/>
    <w:rsid w:val="002A157C"/>
    <w:rsid w:val="002A508E"/>
    <w:rsid w:val="002A7B38"/>
    <w:rsid w:val="002B0020"/>
    <w:rsid w:val="002B76FD"/>
    <w:rsid w:val="002C0516"/>
    <w:rsid w:val="002D5E32"/>
    <w:rsid w:val="002E3C25"/>
    <w:rsid w:val="002F3DBB"/>
    <w:rsid w:val="003067D0"/>
    <w:rsid w:val="0031142C"/>
    <w:rsid w:val="003510B1"/>
    <w:rsid w:val="00351862"/>
    <w:rsid w:val="003660B5"/>
    <w:rsid w:val="00381742"/>
    <w:rsid w:val="003827C0"/>
    <w:rsid w:val="003874CF"/>
    <w:rsid w:val="00390D76"/>
    <w:rsid w:val="00390EF8"/>
    <w:rsid w:val="0039225F"/>
    <w:rsid w:val="00397777"/>
    <w:rsid w:val="003C3C70"/>
    <w:rsid w:val="003E5839"/>
    <w:rsid w:val="003F2795"/>
    <w:rsid w:val="003F45C6"/>
    <w:rsid w:val="00402064"/>
    <w:rsid w:val="0040511E"/>
    <w:rsid w:val="0040569B"/>
    <w:rsid w:val="004272C5"/>
    <w:rsid w:val="00432300"/>
    <w:rsid w:val="004412EA"/>
    <w:rsid w:val="004462F6"/>
    <w:rsid w:val="00465D77"/>
    <w:rsid w:val="00471A80"/>
    <w:rsid w:val="00485333"/>
    <w:rsid w:val="00487CF2"/>
    <w:rsid w:val="00493793"/>
    <w:rsid w:val="004A2216"/>
    <w:rsid w:val="004A776B"/>
    <w:rsid w:val="004B1309"/>
    <w:rsid w:val="004B6C2A"/>
    <w:rsid w:val="004C2139"/>
    <w:rsid w:val="004C5700"/>
    <w:rsid w:val="004D3CDB"/>
    <w:rsid w:val="004D5D34"/>
    <w:rsid w:val="004D6464"/>
    <w:rsid w:val="004E2843"/>
    <w:rsid w:val="004E576F"/>
    <w:rsid w:val="004F7308"/>
    <w:rsid w:val="0051461D"/>
    <w:rsid w:val="0053074B"/>
    <w:rsid w:val="0053454C"/>
    <w:rsid w:val="0053729E"/>
    <w:rsid w:val="00540BF1"/>
    <w:rsid w:val="00541C65"/>
    <w:rsid w:val="00543816"/>
    <w:rsid w:val="00562C49"/>
    <w:rsid w:val="00563B0C"/>
    <w:rsid w:val="00565B6D"/>
    <w:rsid w:val="0057257B"/>
    <w:rsid w:val="0057426B"/>
    <w:rsid w:val="00593463"/>
    <w:rsid w:val="005B0D79"/>
    <w:rsid w:val="005B3419"/>
    <w:rsid w:val="005C031B"/>
    <w:rsid w:val="005D3A7F"/>
    <w:rsid w:val="005E1058"/>
    <w:rsid w:val="005E46EF"/>
    <w:rsid w:val="005E6412"/>
    <w:rsid w:val="006028A4"/>
    <w:rsid w:val="00602C90"/>
    <w:rsid w:val="006074EB"/>
    <w:rsid w:val="006173FF"/>
    <w:rsid w:val="00622B39"/>
    <w:rsid w:val="006362FD"/>
    <w:rsid w:val="00643A98"/>
    <w:rsid w:val="00663806"/>
    <w:rsid w:val="00663DF2"/>
    <w:rsid w:val="006669C6"/>
    <w:rsid w:val="006708CA"/>
    <w:rsid w:val="00683B66"/>
    <w:rsid w:val="00696D73"/>
    <w:rsid w:val="006C42AA"/>
    <w:rsid w:val="006D2AEB"/>
    <w:rsid w:val="006E2976"/>
    <w:rsid w:val="006F45BF"/>
    <w:rsid w:val="007015F4"/>
    <w:rsid w:val="0070458E"/>
    <w:rsid w:val="00716517"/>
    <w:rsid w:val="007310F0"/>
    <w:rsid w:val="0073119E"/>
    <w:rsid w:val="00734958"/>
    <w:rsid w:val="00735604"/>
    <w:rsid w:val="00737A67"/>
    <w:rsid w:val="007651E2"/>
    <w:rsid w:val="00766FD6"/>
    <w:rsid w:val="00771471"/>
    <w:rsid w:val="007779DB"/>
    <w:rsid w:val="00780D33"/>
    <w:rsid w:val="007832B9"/>
    <w:rsid w:val="0079750C"/>
    <w:rsid w:val="007A0064"/>
    <w:rsid w:val="007B0FE2"/>
    <w:rsid w:val="007B75AD"/>
    <w:rsid w:val="007C0C25"/>
    <w:rsid w:val="007D71C1"/>
    <w:rsid w:val="007D7BFD"/>
    <w:rsid w:val="007F663D"/>
    <w:rsid w:val="00802370"/>
    <w:rsid w:val="00807B30"/>
    <w:rsid w:val="0081101C"/>
    <w:rsid w:val="00815D16"/>
    <w:rsid w:val="00822473"/>
    <w:rsid w:val="008437B8"/>
    <w:rsid w:val="00852BD0"/>
    <w:rsid w:val="00864053"/>
    <w:rsid w:val="00865D1D"/>
    <w:rsid w:val="00875CBF"/>
    <w:rsid w:val="00877558"/>
    <w:rsid w:val="0088577C"/>
    <w:rsid w:val="00887BC9"/>
    <w:rsid w:val="008955EE"/>
    <w:rsid w:val="008B1E14"/>
    <w:rsid w:val="008B5A1A"/>
    <w:rsid w:val="008B7E92"/>
    <w:rsid w:val="008C1893"/>
    <w:rsid w:val="008C27F9"/>
    <w:rsid w:val="008C3B40"/>
    <w:rsid w:val="008C6CC1"/>
    <w:rsid w:val="008E19C3"/>
    <w:rsid w:val="008E25C7"/>
    <w:rsid w:val="0090183C"/>
    <w:rsid w:val="00901A8C"/>
    <w:rsid w:val="00905C93"/>
    <w:rsid w:val="00926205"/>
    <w:rsid w:val="00937CDE"/>
    <w:rsid w:val="009409FD"/>
    <w:rsid w:val="00945178"/>
    <w:rsid w:val="009467DD"/>
    <w:rsid w:val="00952287"/>
    <w:rsid w:val="00962AB6"/>
    <w:rsid w:val="009816BB"/>
    <w:rsid w:val="009856FB"/>
    <w:rsid w:val="0099115E"/>
    <w:rsid w:val="00992E33"/>
    <w:rsid w:val="00995496"/>
    <w:rsid w:val="009A3069"/>
    <w:rsid w:val="009A5A8E"/>
    <w:rsid w:val="009A7397"/>
    <w:rsid w:val="009C6C51"/>
    <w:rsid w:val="009E2C58"/>
    <w:rsid w:val="009E35DC"/>
    <w:rsid w:val="009F47B2"/>
    <w:rsid w:val="00A06133"/>
    <w:rsid w:val="00A1339F"/>
    <w:rsid w:val="00A168D4"/>
    <w:rsid w:val="00A22648"/>
    <w:rsid w:val="00A35550"/>
    <w:rsid w:val="00A5067D"/>
    <w:rsid w:val="00A53B26"/>
    <w:rsid w:val="00A55453"/>
    <w:rsid w:val="00A6639F"/>
    <w:rsid w:val="00A708A6"/>
    <w:rsid w:val="00A7340D"/>
    <w:rsid w:val="00A92207"/>
    <w:rsid w:val="00A942B6"/>
    <w:rsid w:val="00AA5389"/>
    <w:rsid w:val="00AB39BE"/>
    <w:rsid w:val="00AB7747"/>
    <w:rsid w:val="00AC1CC2"/>
    <w:rsid w:val="00AC200B"/>
    <w:rsid w:val="00AC439D"/>
    <w:rsid w:val="00AC5BF8"/>
    <w:rsid w:val="00AD06F7"/>
    <w:rsid w:val="00AD5EF6"/>
    <w:rsid w:val="00AE0CCA"/>
    <w:rsid w:val="00B069C5"/>
    <w:rsid w:val="00B11A5B"/>
    <w:rsid w:val="00B11B9C"/>
    <w:rsid w:val="00B16FD6"/>
    <w:rsid w:val="00B2729D"/>
    <w:rsid w:val="00B276F5"/>
    <w:rsid w:val="00B37958"/>
    <w:rsid w:val="00B4449E"/>
    <w:rsid w:val="00B44BC6"/>
    <w:rsid w:val="00B51ABA"/>
    <w:rsid w:val="00B62AC6"/>
    <w:rsid w:val="00B64C3A"/>
    <w:rsid w:val="00B70FB7"/>
    <w:rsid w:val="00B72189"/>
    <w:rsid w:val="00B83A6C"/>
    <w:rsid w:val="00B85452"/>
    <w:rsid w:val="00B86621"/>
    <w:rsid w:val="00B95DD3"/>
    <w:rsid w:val="00BA2827"/>
    <w:rsid w:val="00BD3167"/>
    <w:rsid w:val="00BE038E"/>
    <w:rsid w:val="00C10DC9"/>
    <w:rsid w:val="00C21664"/>
    <w:rsid w:val="00C2280E"/>
    <w:rsid w:val="00C34EE5"/>
    <w:rsid w:val="00C37968"/>
    <w:rsid w:val="00C44044"/>
    <w:rsid w:val="00C44922"/>
    <w:rsid w:val="00C606AC"/>
    <w:rsid w:val="00C6201D"/>
    <w:rsid w:val="00C91040"/>
    <w:rsid w:val="00C91377"/>
    <w:rsid w:val="00C931A5"/>
    <w:rsid w:val="00C97987"/>
    <w:rsid w:val="00CB1EFE"/>
    <w:rsid w:val="00CC147D"/>
    <w:rsid w:val="00CC1DB0"/>
    <w:rsid w:val="00CC69BE"/>
    <w:rsid w:val="00CE4784"/>
    <w:rsid w:val="00D10ED6"/>
    <w:rsid w:val="00D15016"/>
    <w:rsid w:val="00D26999"/>
    <w:rsid w:val="00D50189"/>
    <w:rsid w:val="00D540D4"/>
    <w:rsid w:val="00D56551"/>
    <w:rsid w:val="00D67F5C"/>
    <w:rsid w:val="00D80E7D"/>
    <w:rsid w:val="00D83622"/>
    <w:rsid w:val="00DA7989"/>
    <w:rsid w:val="00DB664F"/>
    <w:rsid w:val="00DC1012"/>
    <w:rsid w:val="00DD5748"/>
    <w:rsid w:val="00DF7F9D"/>
    <w:rsid w:val="00E100C5"/>
    <w:rsid w:val="00E12F64"/>
    <w:rsid w:val="00E15515"/>
    <w:rsid w:val="00E26D1A"/>
    <w:rsid w:val="00E37E77"/>
    <w:rsid w:val="00E44B0A"/>
    <w:rsid w:val="00E46CE8"/>
    <w:rsid w:val="00E522B5"/>
    <w:rsid w:val="00E65E22"/>
    <w:rsid w:val="00E666DD"/>
    <w:rsid w:val="00E70413"/>
    <w:rsid w:val="00E70C04"/>
    <w:rsid w:val="00E710BD"/>
    <w:rsid w:val="00E729FC"/>
    <w:rsid w:val="00E7546D"/>
    <w:rsid w:val="00E77D91"/>
    <w:rsid w:val="00E81F7A"/>
    <w:rsid w:val="00E83D25"/>
    <w:rsid w:val="00E85F21"/>
    <w:rsid w:val="00E962EC"/>
    <w:rsid w:val="00EA6CED"/>
    <w:rsid w:val="00EC19A3"/>
    <w:rsid w:val="00EC649E"/>
    <w:rsid w:val="00EC68A9"/>
    <w:rsid w:val="00ED44B6"/>
    <w:rsid w:val="00EE032F"/>
    <w:rsid w:val="00EE1309"/>
    <w:rsid w:val="00EE1C1C"/>
    <w:rsid w:val="00EE76A2"/>
    <w:rsid w:val="00EF1956"/>
    <w:rsid w:val="00EF394D"/>
    <w:rsid w:val="00EF62A6"/>
    <w:rsid w:val="00F10E94"/>
    <w:rsid w:val="00F11F13"/>
    <w:rsid w:val="00F23444"/>
    <w:rsid w:val="00F26B7C"/>
    <w:rsid w:val="00F37B3E"/>
    <w:rsid w:val="00F53255"/>
    <w:rsid w:val="00F53FE1"/>
    <w:rsid w:val="00F63841"/>
    <w:rsid w:val="00F92D50"/>
    <w:rsid w:val="00F96718"/>
    <w:rsid w:val="00FA0AF2"/>
    <w:rsid w:val="00FA1B5C"/>
    <w:rsid w:val="00FA2017"/>
    <w:rsid w:val="00FC6F41"/>
    <w:rsid w:val="00FD1762"/>
    <w:rsid w:val="00FD6C43"/>
    <w:rsid w:val="00FE24E6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F3BA2A"/>
  <w15:docId w15:val="{F684D83E-4E5A-4CB8-B805-F6F5CEB3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FE1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FE1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FE1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FE1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FE1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FE1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FE1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FE1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FE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FE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FE1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53FE1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53FE1"/>
    <w:rPr>
      <w:caps/>
      <w:color w:val="021730" w:themeColor="accent1" w:themeShade="7F"/>
      <w:spacing w:val="15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Cambria" w:hAnsi="Times New Roman"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Pr>
      <w:rFonts w:ascii="CG Times (W1)" w:eastAsia="Times New Roman" w:hAnsi="CG Times (W1)" w:cs="Times New Roman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Pr>
      <w:rFonts w:ascii="CG Times (W1)" w:eastAsia="Times New Roman" w:hAnsi="CG Times (W1)" w:cs="Times New Roman"/>
      <w:szCs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rPr>
      <w:rFonts w:ascii="Tahoma" w:eastAsia="Times New Roman" w:hAnsi="Tahoma" w:cs="Times New Roman"/>
      <w:szCs w:val="20"/>
      <w:shd w:val="clear" w:color="auto" w:fill="000080"/>
    </w:rPr>
  </w:style>
  <w:style w:type="paragraph" w:styleId="TOC1">
    <w:name w:val="toc 1"/>
    <w:basedOn w:val="Normal"/>
    <w:next w:val="Normal"/>
    <w:autoRedefine/>
    <w:uiPriority w:val="39"/>
    <w:rsid w:val="00DB664F"/>
    <w:pPr>
      <w:tabs>
        <w:tab w:val="right" w:leader="dot" w:pos="9350"/>
      </w:tabs>
      <w:spacing w:before="0" w:after="0"/>
    </w:pPr>
    <w:rPr>
      <w:rFonts w:cs="Calibri"/>
      <w:szCs w:val="22"/>
    </w:rPr>
  </w:style>
  <w:style w:type="paragraph" w:styleId="TOC2">
    <w:name w:val="toc 2"/>
    <w:basedOn w:val="Normal"/>
    <w:next w:val="Normal"/>
    <w:autoRedefine/>
    <w:uiPriority w:val="39"/>
    <w:rsid w:val="00DB664F"/>
    <w:pPr>
      <w:spacing w:before="0" w:after="0"/>
      <w:ind w:left="245"/>
    </w:pPr>
    <w:rPr>
      <w:szCs w:val="22"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pPr>
      <w:ind w:left="720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pPr>
      <w:ind w:left="960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pPr>
      <w:ind w:left="1200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pPr>
      <w:ind w:left="1440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pPr>
      <w:ind w:left="1680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pPr>
      <w:ind w:left="1920"/>
    </w:pPr>
    <w:rPr>
      <w:rFonts w:ascii="Cambria" w:hAnsi="Cambria"/>
      <w:sz w:val="20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sz w:val="28"/>
    </w:rPr>
  </w:style>
  <w:style w:type="character" w:customStyle="1" w:styleId="BodyTextIndentChar">
    <w:name w:val="Body Text Indent Char"/>
    <w:basedOn w:val="DefaultParagraphFont"/>
    <w:rPr>
      <w:rFonts w:ascii="CG Times (W1)" w:eastAsia="Times New Roman" w:hAnsi="CG Times (W1)" w:cs="Times New Roman"/>
      <w:sz w:val="28"/>
      <w:szCs w:val="20"/>
    </w:rPr>
  </w:style>
  <w:style w:type="paragraph" w:styleId="BodyTextIndent2">
    <w:name w:val="Body Text Indent 2"/>
    <w:basedOn w:val="Normal"/>
    <w:pPr>
      <w:ind w:left="360"/>
    </w:pPr>
    <w:rPr>
      <w:sz w:val="28"/>
    </w:rPr>
  </w:style>
  <w:style w:type="character" w:customStyle="1" w:styleId="BodyTextIndent2Char">
    <w:name w:val="Body Text Indent 2 Char"/>
    <w:basedOn w:val="DefaultParagraphFont"/>
    <w:rPr>
      <w:rFonts w:ascii="CG Times (W1)" w:eastAsia="Times New Roman" w:hAnsi="CG Times (W1)" w:cs="Times New Roman"/>
      <w:sz w:val="28"/>
      <w:szCs w:val="20"/>
    </w:rPr>
  </w:style>
  <w:style w:type="paragraph" w:styleId="BodyText">
    <w:name w:val="Body Text"/>
    <w:basedOn w:val="Normal"/>
    <w:rPr>
      <w:sz w:val="28"/>
    </w:rPr>
  </w:style>
  <w:style w:type="character" w:customStyle="1" w:styleId="BodyTextChar">
    <w:name w:val="Body Text Char"/>
    <w:basedOn w:val="DefaultParagraphFont"/>
    <w:rPr>
      <w:rFonts w:ascii="CG Times (W1)" w:eastAsia="Times New Roman" w:hAnsi="CG Times (W1)" w:cs="Times New Roman"/>
      <w:sz w:val="28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53FE1"/>
    <w:pPr>
      <w:outlineLvl w:val="9"/>
    </w:pPr>
  </w:style>
  <w:style w:type="paragraph" w:customStyle="1" w:styleId="Heading">
    <w:name w:val="Heading"/>
    <w:pPr>
      <w:suppressAutoHyphens/>
      <w:autoSpaceDE w:val="0"/>
      <w:jc w:val="center"/>
    </w:pPr>
    <w:rPr>
      <w:rFonts w:ascii="Times New Roman" w:hAnsi="Times New Roman"/>
      <w:b/>
      <w:bCs/>
      <w:color w:val="000000"/>
      <w:sz w:val="36"/>
      <w:szCs w:val="36"/>
    </w:rPr>
  </w:style>
  <w:style w:type="paragraph" w:styleId="NoSpacing">
    <w:name w:val="No Spacing"/>
    <w:link w:val="NoSpacingChar"/>
    <w:uiPriority w:val="1"/>
    <w:qFormat/>
    <w:rsid w:val="00F53FE1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53FE1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FE1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FE1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FE1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FE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FE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3FE1"/>
    <w:rPr>
      <w:b/>
      <w:bCs/>
      <w:color w:val="0323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53FE1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3FE1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FE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53FE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53FE1"/>
    <w:rPr>
      <w:b/>
      <w:bCs/>
    </w:rPr>
  </w:style>
  <w:style w:type="character" w:styleId="Emphasis">
    <w:name w:val="Emphasis"/>
    <w:uiPriority w:val="20"/>
    <w:qFormat/>
    <w:rsid w:val="00F53FE1"/>
    <w:rPr>
      <w:caps/>
      <w:color w:val="02173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53FE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3FE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FE1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FE1"/>
    <w:rPr>
      <w:color w:val="052F61" w:themeColor="accent1"/>
      <w:sz w:val="24"/>
      <w:szCs w:val="24"/>
    </w:rPr>
  </w:style>
  <w:style w:type="character" w:styleId="SubtleEmphasis">
    <w:name w:val="Subtle Emphasis"/>
    <w:uiPriority w:val="19"/>
    <w:qFormat/>
    <w:rsid w:val="00F53FE1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F53FE1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F53FE1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F53FE1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F53FE1"/>
    <w:rPr>
      <w:b/>
      <w:bCs/>
      <w:i/>
      <w:iCs/>
      <w:spacing w:val="0"/>
    </w:rPr>
  </w:style>
  <w:style w:type="table" w:styleId="TableGrid">
    <w:name w:val="Table Grid"/>
    <w:basedOn w:val="TableNormal"/>
    <w:uiPriority w:val="39"/>
    <w:rsid w:val="008C18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0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devadi\OneDrive\Child%20Care%20Files\Center\740%204th%20Ave%20NW\Handbooks\FHCC%20Parent%20Handbook%20-%202018" TargetMode="Externa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Bright Stars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529B5A-F675-4EA4-BC34-62C0077A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FHCC Parent Handbook - 2018</Template>
  <TotalTime>955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 Care and Pre-School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Care and Pre-School</dc:title>
  <dc:subject/>
  <dc:creator>740 4th Avenue NE</dc:creator>
  <cp:lastModifiedBy>Tharaka Devadithya</cp:lastModifiedBy>
  <cp:revision>310</cp:revision>
  <cp:lastPrinted>2020-10-19T05:37:00Z</cp:lastPrinted>
  <dcterms:created xsi:type="dcterms:W3CDTF">2019-09-26T04:40:00Z</dcterms:created>
  <dcterms:modified xsi:type="dcterms:W3CDTF">2020-11-15T17:10:00Z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SetDate">
    <vt:lpwstr>2019-09-26T04:40:40.6587664Z</vt:lpwstr>
  </property>
  <property fmtid="{D5CDD505-2E9C-101B-9397-08002B2CF9AE}" pid="5" name="MSIP_Label_f42aa342-8706-4288-bd11-ebb85995028c_Name">
    <vt:lpwstr>General</vt:lpwstr>
  </property>
  <property fmtid="{D5CDD505-2E9C-101B-9397-08002B2CF9AE}" pid="6" name="MSIP_Label_f42aa342-8706-4288-bd11-ebb85995028c_ActionId">
    <vt:lpwstr>233ac8b1-a076-4288-93f7-a3b04e589683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</Properties>
</file>